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02B87" w14:textId="77777777" w:rsidR="002676D4" w:rsidRDefault="00DB7DD1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14:paraId="6C22AC16" w14:textId="77777777" w:rsidR="002676D4" w:rsidRDefault="00DB7DD1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Diretoria da Faculdade de Odontologia de Bauru - USP</w:t>
      </w:r>
    </w:p>
    <w:p w14:paraId="0930C43A" w14:textId="77777777" w:rsidR="002676D4" w:rsidRDefault="002676D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2EE49ED7" w14:textId="77777777" w:rsidR="002676D4" w:rsidRDefault="002676D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13AE79AC" w14:textId="77777777" w:rsidR="002676D4" w:rsidRDefault="002676D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277E6D9D" w14:textId="564BCB99" w:rsidR="002676D4" w:rsidRDefault="00DB7DD1">
      <w:r>
        <w:rPr>
          <w:b/>
          <w:sz w:val="24"/>
          <w:szCs w:val="24"/>
        </w:rPr>
        <w:t xml:space="preserve">Nome: </w:t>
      </w:r>
    </w:p>
    <w:p w14:paraId="383FE75E" w14:textId="77777777" w:rsidR="002676D4" w:rsidRDefault="002676D4">
      <w:pPr>
        <w:rPr>
          <w:b/>
          <w:sz w:val="24"/>
          <w:szCs w:val="24"/>
        </w:rPr>
      </w:pPr>
    </w:p>
    <w:p w14:paraId="069BD7FF" w14:textId="77777777" w:rsidR="002676D4" w:rsidRDefault="00DB7DD1">
      <w:r>
        <w:rPr>
          <w:b/>
          <w:sz w:val="24"/>
          <w:szCs w:val="24"/>
        </w:rPr>
        <w:t xml:space="preserve">Categoria Professor: </w:t>
      </w:r>
      <w:sdt>
        <w:sdtPr>
          <w:rPr>
            <w:color w:val="808080"/>
          </w:rPr>
          <w:id w:val="110568929"/>
          <w:dropDownList>
            <w:listItem w:displayText="Doutor" w:value="Doutor"/>
            <w:listItem w:displayText="Associado" w:value="Associado"/>
            <w:listItem w:displayText="Titular" w:value="Titular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23B9F2C2" w14:textId="77777777" w:rsidR="002676D4" w:rsidRDefault="002676D4">
      <w:pPr>
        <w:rPr>
          <w:b/>
          <w:sz w:val="24"/>
          <w:szCs w:val="24"/>
        </w:rPr>
      </w:pPr>
      <w:bookmarkStart w:id="0" w:name="Dropdown1"/>
    </w:p>
    <w:bookmarkEnd w:id="0"/>
    <w:p w14:paraId="2FA2BAE5" w14:textId="77777777" w:rsidR="002676D4" w:rsidRDefault="002676D4">
      <w:pPr>
        <w:rPr>
          <w:b/>
          <w:sz w:val="24"/>
          <w:szCs w:val="24"/>
        </w:rPr>
      </w:pPr>
    </w:p>
    <w:p w14:paraId="10E8A26F" w14:textId="77777777" w:rsidR="002676D4" w:rsidRDefault="00DB7DD1">
      <w:r>
        <w:rPr>
          <w:b/>
          <w:sz w:val="24"/>
          <w:szCs w:val="24"/>
        </w:rPr>
        <w:t xml:space="preserve">Departamento: </w:t>
      </w:r>
      <w:sdt>
        <w:sdtPr>
          <w:rPr>
            <w:color w:val="808080"/>
          </w:rPr>
          <w:id w:val="350070268"/>
          <w:dropDownList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47AC3B7D" w14:textId="77777777" w:rsidR="002676D4" w:rsidRDefault="002676D4">
      <w:pPr>
        <w:rPr>
          <w:b/>
          <w:sz w:val="24"/>
          <w:szCs w:val="24"/>
        </w:rPr>
      </w:pPr>
    </w:p>
    <w:p w14:paraId="357308F8" w14:textId="77777777" w:rsidR="002676D4" w:rsidRDefault="00DB7DD1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</w:t>
      </w:r>
    </w:p>
    <w:p w14:paraId="192BF4C7" w14:textId="77777777" w:rsidR="002676D4" w:rsidRDefault="002676D4">
      <w:pPr>
        <w:jc w:val="both"/>
        <w:rPr>
          <w:rFonts w:cs="Arial"/>
          <w:b/>
          <w:sz w:val="24"/>
          <w:szCs w:val="24"/>
        </w:rPr>
      </w:pPr>
    </w:p>
    <w:p w14:paraId="465A323C" w14:textId="34CE9243" w:rsidR="002676D4" w:rsidRDefault="00DB7DD1">
      <w:r>
        <w:rPr>
          <w:b/>
          <w:sz w:val="24"/>
          <w:szCs w:val="24"/>
        </w:rPr>
        <w:t xml:space="preserve">Nome: </w:t>
      </w:r>
    </w:p>
    <w:p w14:paraId="0D460DA1" w14:textId="77777777" w:rsidR="002676D4" w:rsidRDefault="002676D4">
      <w:pPr>
        <w:rPr>
          <w:b/>
          <w:sz w:val="24"/>
          <w:szCs w:val="24"/>
        </w:rPr>
      </w:pPr>
    </w:p>
    <w:p w14:paraId="53858732" w14:textId="77777777" w:rsidR="002676D4" w:rsidRDefault="002676D4">
      <w:pPr>
        <w:rPr>
          <w:b/>
          <w:sz w:val="24"/>
          <w:szCs w:val="24"/>
        </w:rPr>
      </w:pPr>
    </w:p>
    <w:p w14:paraId="44A05B5C" w14:textId="77777777" w:rsidR="002676D4" w:rsidRDefault="00DB7DD1">
      <w:r>
        <w:rPr>
          <w:b/>
          <w:sz w:val="24"/>
          <w:szCs w:val="24"/>
        </w:rPr>
        <w:t xml:space="preserve">Categoria Professor:  </w:t>
      </w:r>
      <w:sdt>
        <w:sdtPr>
          <w:rPr>
            <w:color w:val="808080"/>
          </w:rPr>
          <w:id w:val="577100229"/>
          <w:dropDownList>
            <w:listItem w:displayText="Doutor" w:value="Doutor"/>
            <w:listItem w:displayText="Associado" w:value="Associado"/>
            <w:listItem w:displayText="Titular" w:value="Titular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56DDBC3A" w14:textId="77777777" w:rsidR="002676D4" w:rsidRDefault="002676D4">
      <w:pPr>
        <w:rPr>
          <w:b/>
          <w:sz w:val="24"/>
          <w:szCs w:val="24"/>
        </w:rPr>
      </w:pPr>
    </w:p>
    <w:p w14:paraId="138AD4D0" w14:textId="77777777" w:rsidR="002676D4" w:rsidRDefault="002676D4">
      <w:pPr>
        <w:rPr>
          <w:b/>
          <w:sz w:val="24"/>
          <w:szCs w:val="24"/>
        </w:rPr>
      </w:pPr>
    </w:p>
    <w:p w14:paraId="5012FDF0" w14:textId="77777777" w:rsidR="002676D4" w:rsidRDefault="00DB7DD1">
      <w:r>
        <w:rPr>
          <w:b/>
          <w:sz w:val="24"/>
          <w:szCs w:val="24"/>
        </w:rPr>
        <w:t xml:space="preserve">Departamento: </w:t>
      </w:r>
      <w:sdt>
        <w:sdtPr>
          <w:rPr>
            <w:color w:val="808080"/>
          </w:rPr>
          <w:id w:val="332033330"/>
          <w:dropDownList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03A4B9E1" w14:textId="77777777" w:rsidR="002676D4" w:rsidRDefault="002676D4">
      <w:pPr>
        <w:rPr>
          <w:b/>
          <w:sz w:val="24"/>
          <w:szCs w:val="24"/>
        </w:rPr>
      </w:pPr>
    </w:p>
    <w:p w14:paraId="617BB079" w14:textId="77777777" w:rsidR="002676D4" w:rsidRDefault="002676D4">
      <w:pPr>
        <w:rPr>
          <w:b/>
          <w:sz w:val="24"/>
          <w:szCs w:val="24"/>
        </w:rPr>
      </w:pPr>
    </w:p>
    <w:p w14:paraId="612DF396" w14:textId="0F0B6D0C" w:rsidR="002676D4" w:rsidRDefault="00DB7DD1">
      <w:pPr>
        <w:spacing w:line="720" w:lineRule="auto"/>
        <w:jc w:val="both"/>
      </w:pPr>
      <w:r>
        <w:rPr>
          <w:rFonts w:cs="Arial"/>
          <w:sz w:val="24"/>
          <w:szCs w:val="24"/>
        </w:rPr>
        <w:t>Docentes em exercício na Faculdade de Odontologia de Bauru, da Universidade de São Paulo, vêm mui respeitosamente solicitar inscrição, nos termos da Portaria GD-00</w:t>
      </w:r>
      <w:r w:rsidR="00FE1F06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-FOB, de 2</w:t>
      </w:r>
      <w:r w:rsidR="00FE1F06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-1-202</w:t>
      </w:r>
      <w:r w:rsidR="00FE1F06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, como titular e suplente, respectivamente, à eleição</w:t>
      </w:r>
      <w:r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para escolha de </w:t>
      </w:r>
      <w:r>
        <w:rPr>
          <w:rFonts w:cs="Arial"/>
          <w:b/>
          <w:sz w:val="24"/>
          <w:szCs w:val="24"/>
        </w:rPr>
        <w:t xml:space="preserve">Presidente e Vice-Presidente da Comissão de </w:t>
      </w:r>
      <w:r w:rsidR="000B2130">
        <w:rPr>
          <w:rFonts w:cs="Arial"/>
          <w:b/>
          <w:sz w:val="24"/>
          <w:szCs w:val="24"/>
        </w:rPr>
        <w:t>PÓS-</w:t>
      </w:r>
      <w:bookmarkStart w:id="1" w:name="_GoBack"/>
      <w:bookmarkEnd w:id="1"/>
      <w:r>
        <w:rPr>
          <w:rFonts w:cs="Arial"/>
          <w:b/>
          <w:sz w:val="24"/>
          <w:szCs w:val="24"/>
        </w:rPr>
        <w:t>GRADUAÇÃO da FOB-USP</w:t>
      </w:r>
      <w:r>
        <w:rPr>
          <w:rFonts w:cs="Arial"/>
          <w:sz w:val="24"/>
          <w:szCs w:val="24"/>
        </w:rPr>
        <w:t>.</w:t>
      </w:r>
    </w:p>
    <w:p w14:paraId="3AE6B555" w14:textId="77777777" w:rsidR="002676D4" w:rsidRDefault="002676D4">
      <w:pPr>
        <w:spacing w:line="336" w:lineRule="auto"/>
        <w:jc w:val="both"/>
        <w:rPr>
          <w:rFonts w:cs="Arial"/>
          <w:sz w:val="24"/>
          <w:szCs w:val="24"/>
        </w:rPr>
      </w:pPr>
    </w:p>
    <w:p w14:paraId="3FC750AD" w14:textId="3B432E65" w:rsidR="002676D4" w:rsidRDefault="00DB7DD1">
      <w:pPr>
        <w:spacing w:line="336" w:lineRule="auto"/>
        <w:jc w:val="right"/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Bauru,</w:t>
      </w:r>
      <w:bookmarkStart w:id="2" w:name="Texto5"/>
      <w:r>
        <w:rPr>
          <w:rFonts w:cs="Arial"/>
          <w:sz w:val="24"/>
          <w:szCs w:val="24"/>
        </w:rPr>
        <w:t xml:space="preserve"> </w:t>
      </w:r>
      <w:bookmarkEnd w:id="2"/>
      <w:sdt>
        <w:sdtPr>
          <w:rPr>
            <w:rStyle w:val="TextodoEspaoReservado"/>
          </w:rPr>
          <w:id w:val="91744655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30195D">
            <w:rPr>
              <w:rStyle w:val="TextodoEspaoReservado"/>
            </w:rPr>
            <w:t>Clique aqui para inserir uma data.</w:t>
          </w:r>
        </w:sdtContent>
      </w:sdt>
    </w:p>
    <w:p w14:paraId="5C6ECBAC" w14:textId="77777777" w:rsidR="002676D4" w:rsidRDefault="002676D4">
      <w:pPr>
        <w:spacing w:line="336" w:lineRule="auto"/>
        <w:jc w:val="both"/>
        <w:rPr>
          <w:rFonts w:cs="Arial"/>
          <w:sz w:val="24"/>
          <w:szCs w:val="24"/>
        </w:rPr>
      </w:pPr>
    </w:p>
    <w:p w14:paraId="2188629F" w14:textId="77777777" w:rsidR="002676D4" w:rsidRDefault="002676D4">
      <w:pPr>
        <w:spacing w:line="336" w:lineRule="auto"/>
        <w:jc w:val="both"/>
        <w:rPr>
          <w:rFonts w:cs="Arial"/>
          <w:sz w:val="24"/>
          <w:szCs w:val="24"/>
        </w:rPr>
      </w:pPr>
    </w:p>
    <w:p w14:paraId="083C3F23" w14:textId="77777777" w:rsidR="002676D4" w:rsidRDefault="00DB7D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__________________________________________</w:t>
      </w:r>
    </w:p>
    <w:p w14:paraId="0A4EDF3C" w14:textId="77777777" w:rsidR="002676D4" w:rsidRDefault="00DB7D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(assinatura do candidato Titular)</w:t>
      </w:r>
    </w:p>
    <w:p w14:paraId="0ED6B925" w14:textId="77777777" w:rsidR="002676D4" w:rsidRDefault="002676D4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5E898AB2" w14:textId="77777777" w:rsidR="002676D4" w:rsidRDefault="002676D4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5D9AA8BA" w14:textId="77777777" w:rsidR="002676D4" w:rsidRDefault="00DB7D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__________________________________________</w:t>
      </w:r>
    </w:p>
    <w:p w14:paraId="1147CE26" w14:textId="77777777" w:rsidR="002676D4" w:rsidRDefault="00DB7DD1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(assinatura do candidato Suplente)</w:t>
      </w:r>
    </w:p>
    <w:sectPr w:rsidR="002676D4">
      <w:pgSz w:w="11907" w:h="16840"/>
      <w:pgMar w:top="1276" w:right="1275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37C46" w14:textId="77777777" w:rsidR="009C06A5" w:rsidRDefault="009C06A5">
      <w:r>
        <w:separator/>
      </w:r>
    </w:p>
  </w:endnote>
  <w:endnote w:type="continuationSeparator" w:id="0">
    <w:p w14:paraId="7AA31853" w14:textId="77777777" w:rsidR="009C06A5" w:rsidRDefault="009C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lessTLig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EFEDA" w14:textId="77777777" w:rsidR="009C06A5" w:rsidRDefault="009C06A5">
      <w:r>
        <w:rPr>
          <w:color w:val="000000"/>
        </w:rPr>
        <w:separator/>
      </w:r>
    </w:p>
  </w:footnote>
  <w:footnote w:type="continuationSeparator" w:id="0">
    <w:p w14:paraId="4BB2506C" w14:textId="77777777" w:rsidR="009C06A5" w:rsidRDefault="009C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4"/>
    <w:rsid w:val="000B2130"/>
    <w:rsid w:val="002676D4"/>
    <w:rsid w:val="0030195D"/>
    <w:rsid w:val="009C06A5"/>
    <w:rsid w:val="00D57855"/>
    <w:rsid w:val="00DB7DD1"/>
    <w:rsid w:val="00F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DC4E"/>
  <w15:docId w15:val="{DCC72E27-C2EE-49AD-A26B-2EC2536A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uiPriority w:val="9"/>
    <w:qFormat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Pr>
      <w:color w:val="0000FF"/>
      <w:u w:val="singl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rPr>
      <w:rFonts w:ascii="Tahoma" w:eastAsia="Times New Roman" w:hAnsi="Tahoma"/>
      <w:sz w:val="22"/>
    </w:rPr>
  </w:style>
  <w:style w:type="paragraph" w:styleId="Corpodetexto3">
    <w:name w:val="Body Text 3"/>
    <w:basedOn w:val="Normal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Estilo1">
    <w:name w:val="Estilo1"/>
    <w:basedOn w:val="Fontepargpadro"/>
  </w:style>
  <w:style w:type="character" w:customStyle="1" w:styleId="Estilo2">
    <w:name w:val="Estilo2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.shortcut-targets-by-id\13Y26zVrtcCNFf8z1B2zZdYlh8oLsVkyL\Acad&#234;mica\Academica\COMISS&#213;ES-ESTATUT&#193;RIAS\ELEI&#199;&#195;O%202026\Requerimento\Requerimento%20Modificad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8B8397-72AD-441F-A18C-4E7DC9981561}"/>
      </w:docPartPr>
      <w:docPartBody>
        <w:p w:rsidR="00435860" w:rsidRDefault="006C46A9">
          <w:r w:rsidRPr="002522E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lessTLig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A9"/>
    <w:rsid w:val="0037256F"/>
    <w:rsid w:val="00435860"/>
    <w:rsid w:val="006C46A9"/>
    <w:rsid w:val="00DC31C8"/>
    <w:rsid w:val="00E8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C46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Edinalva Ferreira Marinho</cp:lastModifiedBy>
  <cp:revision>2</cp:revision>
  <cp:lastPrinted>2016-03-18T17:34:00Z</cp:lastPrinted>
  <dcterms:created xsi:type="dcterms:W3CDTF">2026-01-26T14:48:00Z</dcterms:created>
  <dcterms:modified xsi:type="dcterms:W3CDTF">2026-01-26T14:48:00Z</dcterms:modified>
</cp:coreProperties>
</file>