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92" w:rsidRDefault="009F5BFE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:rsidR="00183F1F" w:rsidRDefault="00183F1F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111AB5">
      <w:pPr>
        <w:rPr>
          <w:b/>
          <w:sz w:val="24"/>
          <w:szCs w:val="24"/>
        </w:rPr>
      </w:pPr>
    </w:p>
    <w:p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:rsidR="00111AB5" w:rsidRPr="00C05B2E" w:rsidRDefault="00111AB5" w:rsidP="006237C8">
      <w:pPr>
        <w:rPr>
          <w:b/>
          <w:sz w:val="24"/>
          <w:szCs w:val="24"/>
        </w:rPr>
      </w:pPr>
    </w:p>
    <w:p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6237C8" w:rsidRPr="00C05B2E" w:rsidRDefault="006237C8" w:rsidP="006237C8">
      <w:pPr>
        <w:rPr>
          <w:b/>
          <w:sz w:val="24"/>
          <w:szCs w:val="24"/>
        </w:rPr>
      </w:pPr>
    </w:p>
    <w:p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Pr="00C05B2E" w:rsidRDefault="00A81E5A" w:rsidP="00A81E5A">
      <w:pPr>
        <w:rPr>
          <w:b/>
          <w:sz w:val="24"/>
          <w:szCs w:val="24"/>
        </w:rPr>
      </w:pPr>
    </w:p>
    <w:p w:rsidR="00C05B2E" w:rsidRDefault="00C05B2E" w:rsidP="00C05B2E">
      <w:pPr>
        <w:rPr>
          <w:b/>
          <w:sz w:val="24"/>
          <w:szCs w:val="24"/>
        </w:rPr>
      </w:pPr>
    </w:p>
    <w:p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>ocentes em exercício na Faculdade de Odontologia de Bauru, da Universidade de São Paulo, vêm mui respeitosamente solicitar inscrição, nos termos da Portaria GD</w:t>
      </w:r>
      <w:r w:rsidR="00C80B79">
        <w:rPr>
          <w:rFonts w:cs="Arial"/>
          <w:sz w:val="24"/>
          <w:szCs w:val="24"/>
        </w:rPr>
        <w:t>-</w:t>
      </w:r>
      <w:r w:rsidR="00231D8F" w:rsidRPr="00C05B2E">
        <w:rPr>
          <w:rFonts w:cs="Arial"/>
          <w:sz w:val="24"/>
          <w:szCs w:val="24"/>
        </w:rPr>
        <w:t>0</w:t>
      </w:r>
      <w:r w:rsidR="00F15692">
        <w:rPr>
          <w:rFonts w:cs="Arial"/>
          <w:sz w:val="24"/>
          <w:szCs w:val="24"/>
        </w:rPr>
        <w:t>02</w:t>
      </w:r>
      <w:r w:rsidR="00C80B79">
        <w:rPr>
          <w:rFonts w:cs="Arial"/>
          <w:sz w:val="24"/>
          <w:szCs w:val="24"/>
        </w:rPr>
        <w:t>/</w:t>
      </w:r>
      <w:r w:rsidR="00231D8F" w:rsidRPr="00C05B2E">
        <w:rPr>
          <w:rFonts w:cs="Arial"/>
          <w:sz w:val="24"/>
          <w:szCs w:val="24"/>
        </w:rPr>
        <w:t>20</w:t>
      </w:r>
      <w:r w:rsidR="00FD75AC">
        <w:rPr>
          <w:rFonts w:cs="Arial"/>
          <w:sz w:val="24"/>
          <w:szCs w:val="24"/>
        </w:rPr>
        <w:t>2</w:t>
      </w:r>
      <w:r w:rsidR="00B149ED">
        <w:rPr>
          <w:rFonts w:cs="Arial"/>
          <w:sz w:val="24"/>
          <w:szCs w:val="24"/>
        </w:rPr>
        <w:t>2</w:t>
      </w:r>
      <w:r w:rsidR="00231D8F" w:rsidRPr="00C05B2E">
        <w:rPr>
          <w:rFonts w:cs="Arial"/>
          <w:sz w:val="24"/>
          <w:szCs w:val="24"/>
        </w:rPr>
        <w:t>/FOB,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854C82">
        <w:rPr>
          <w:rFonts w:cs="Arial"/>
          <w:b/>
          <w:sz w:val="24"/>
          <w:szCs w:val="24"/>
        </w:rPr>
        <w:t>PESQUISA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1341A" w:rsidRPr="00F74205">
            <w:rPr>
              <w:rStyle w:val="TextodoEspaoReservado"/>
            </w:rPr>
            <w:t>Clique aqui para inserir uma data.</w:t>
          </w:r>
        </w:sdtContent>
      </w:sdt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2C" w:rsidRDefault="0023532C" w:rsidP="0009594B">
      <w:r>
        <w:separator/>
      </w:r>
    </w:p>
  </w:endnote>
  <w:endnote w:type="continuationSeparator" w:id="0">
    <w:p w:rsidR="0023532C" w:rsidRDefault="0023532C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2C" w:rsidRDefault="0023532C" w:rsidP="0009594B">
      <w:r>
        <w:separator/>
      </w:r>
    </w:p>
  </w:footnote>
  <w:footnote w:type="continuationSeparator" w:id="0">
    <w:p w:rsidR="0023532C" w:rsidRDefault="0023532C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111AB5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32C"/>
    <w:rsid w:val="00235C13"/>
    <w:rsid w:val="002532DC"/>
    <w:rsid w:val="002648AA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B764B"/>
    <w:rsid w:val="003F38B1"/>
    <w:rsid w:val="00411E56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237C8"/>
    <w:rsid w:val="006538A7"/>
    <w:rsid w:val="00655D0A"/>
    <w:rsid w:val="0068289D"/>
    <w:rsid w:val="006A7022"/>
    <w:rsid w:val="006C6113"/>
    <w:rsid w:val="006F49F7"/>
    <w:rsid w:val="00740969"/>
    <w:rsid w:val="00753064"/>
    <w:rsid w:val="007549F2"/>
    <w:rsid w:val="007631D7"/>
    <w:rsid w:val="0079295E"/>
    <w:rsid w:val="007C10A0"/>
    <w:rsid w:val="007D3A3E"/>
    <w:rsid w:val="00812C74"/>
    <w:rsid w:val="00835C64"/>
    <w:rsid w:val="00841B5C"/>
    <w:rsid w:val="00854C82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9F5BFE"/>
    <w:rsid w:val="00A31AF5"/>
    <w:rsid w:val="00A431AB"/>
    <w:rsid w:val="00A455E4"/>
    <w:rsid w:val="00A52A2F"/>
    <w:rsid w:val="00A74DBA"/>
    <w:rsid w:val="00A81E5A"/>
    <w:rsid w:val="00A9131B"/>
    <w:rsid w:val="00AD180C"/>
    <w:rsid w:val="00B04E6E"/>
    <w:rsid w:val="00B149ED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75158"/>
    <w:rsid w:val="00E84B5D"/>
    <w:rsid w:val="00E876D3"/>
    <w:rsid w:val="00EF0714"/>
    <w:rsid w:val="00F01E78"/>
    <w:rsid w:val="00F15692"/>
    <w:rsid w:val="00F307B7"/>
    <w:rsid w:val="00F35ED1"/>
    <w:rsid w:val="00F525BC"/>
    <w:rsid w:val="00F71CD5"/>
    <w:rsid w:val="00F91ABC"/>
    <w:rsid w:val="00FD75AC"/>
    <w:rsid w:val="00FE50BB"/>
    <w:rsid w:val="00FF20C1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645E3"/>
  <w15:docId w15:val="{8A7EAE12-CF50-466E-B008-8C0D9590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A"/>
    <w:rsid w:val="002F5B71"/>
    <w:rsid w:val="003C7F4B"/>
    <w:rsid w:val="00604D7C"/>
    <w:rsid w:val="00950564"/>
    <w:rsid w:val="009A4EAA"/>
    <w:rsid w:val="00A13F9B"/>
    <w:rsid w:val="00A40D3B"/>
    <w:rsid w:val="00D32301"/>
    <w:rsid w:val="00DF0A42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1FB0CDAE810A42F3B39C7F9EA9430EF3">
    <w:name w:val="1FB0CDAE810A42F3B39C7F9EA9430EF3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">
    <w:name w:val="650D1949D51E4B31A8E2D0F261E29914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">
    <w:name w:val="3C180F3080544D1A98D10C686CA99AF5"/>
    <w:rsid w:val="00E22893"/>
  </w:style>
  <w:style w:type="paragraph" w:customStyle="1" w:styleId="CEAD68607E454575AC83B59E1DA81901">
    <w:name w:val="CEAD68607E454575AC83B59E1DA81901"/>
    <w:rsid w:val="00E22893"/>
  </w:style>
  <w:style w:type="paragraph" w:customStyle="1" w:styleId="509AE8A0026345E5A5D67FA2C27C7239">
    <w:name w:val="509AE8A0026345E5A5D67FA2C27C7239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1">
    <w:name w:val="1FB0CDAE810A42F3B39C7F9EA9430EF3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1">
    <w:name w:val="650D1949D51E4B31A8E2D0F261E29914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1">
    <w:name w:val="3C180F3080544D1A98D10C686CA99AF5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1">
    <w:name w:val="CEAD68607E454575AC83B59E1DA81901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1">
    <w:name w:val="509AE8A0026345E5A5D67FA2C27C7239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2">
    <w:name w:val="1FB0CDAE810A42F3B39C7F9EA9430EF3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2">
    <w:name w:val="650D1949D51E4B31A8E2D0F261E29914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">
    <w:name w:val="FBE65C64CEE94487951A4A6C98CD16E6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2">
    <w:name w:val="CEAD68607E454575AC83B59E1DA81901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2">
    <w:name w:val="509AE8A0026345E5A5D67FA2C27C7239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3">
    <w:name w:val="1FB0CDAE810A42F3B39C7F9EA9430EF3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3">
    <w:name w:val="650D1949D51E4B31A8E2D0F261E29914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1">
    <w:name w:val="FBE65C64CEE94487951A4A6C98CD16E6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2">
    <w:name w:val="3C180F3080544D1A98D10C686CA99AF5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3">
    <w:name w:val="CEAD68607E454575AC83B59E1DA81901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3">
    <w:name w:val="509AE8A0026345E5A5D67FA2C27C7239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4">
    <w:name w:val="1FB0CDAE810A42F3B39C7F9EA9430EF3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4">
    <w:name w:val="650D1949D51E4B31A8E2D0F261E29914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2">
    <w:name w:val="FBE65C64CEE94487951A4A6C98CD16E62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3">
    <w:name w:val="3C180F3080544D1A98D10C686CA99AF5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4">
    <w:name w:val="CEAD68607E454575AC83B59E1DA81901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B2765D1A2144E086C77FDD6A2CF10F">
    <w:name w:val="87B2765D1A2144E086C77FDD6A2CF10F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12AD-649C-4A27-B0B0-815CDEA9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8</cp:revision>
  <cp:lastPrinted>2016-03-18T17:34:00Z</cp:lastPrinted>
  <dcterms:created xsi:type="dcterms:W3CDTF">2018-02-09T15:08:00Z</dcterms:created>
  <dcterms:modified xsi:type="dcterms:W3CDTF">2022-01-10T10:31:00Z</dcterms:modified>
</cp:coreProperties>
</file>