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88" w:rsidRDefault="00DC2C88" w:rsidP="00DC2C88">
      <w:pPr>
        <w:pStyle w:val="Cabealho"/>
        <w:tabs>
          <w:tab w:val="clear" w:pos="4252"/>
          <w:tab w:val="center" w:pos="5245"/>
        </w:tabs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-87630</wp:posOffset>
            </wp:positionV>
            <wp:extent cx="723900" cy="1038860"/>
            <wp:effectExtent l="0" t="0" r="0" b="8890"/>
            <wp:wrapThrough wrapText="bothSides">
              <wp:wrapPolygon edited="0">
                <wp:start x="7389" y="0"/>
                <wp:lineTo x="5116" y="1188"/>
                <wp:lineTo x="568" y="5545"/>
                <wp:lineTo x="0" y="13071"/>
                <wp:lineTo x="0" y="16636"/>
                <wp:lineTo x="7389" y="21389"/>
                <wp:lineTo x="7958" y="21389"/>
                <wp:lineTo x="13074" y="21389"/>
                <wp:lineTo x="13642" y="21389"/>
                <wp:lineTo x="18189" y="19012"/>
                <wp:lineTo x="21032" y="16636"/>
                <wp:lineTo x="21032" y="5149"/>
                <wp:lineTo x="16484" y="1188"/>
                <wp:lineTo x="13642" y="0"/>
                <wp:lineTo x="7389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</w:t>
      </w:r>
    </w:p>
    <w:p w:rsidR="00DC2C88" w:rsidRPr="00DC2C88" w:rsidRDefault="00DC2C88" w:rsidP="00DC2C88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  <w:szCs w:val="30"/>
        </w:rPr>
      </w:pPr>
      <w:r w:rsidRPr="00DC2C88">
        <w:rPr>
          <w:rFonts w:ascii="Arial" w:hAnsi="Arial" w:cs="Arial"/>
          <w:szCs w:val="30"/>
        </w:rPr>
        <w:t>UNIVERSIDADE DE SÃO PAULO</w:t>
      </w:r>
    </w:p>
    <w:p w:rsidR="00DC2C88" w:rsidRDefault="00DC2C88" w:rsidP="00DC2C88">
      <w:pPr>
        <w:pStyle w:val="Cabealho"/>
        <w:tabs>
          <w:tab w:val="clear" w:pos="4252"/>
          <w:tab w:val="center" w:pos="3969"/>
        </w:tabs>
        <w:jc w:val="center"/>
        <w:rPr>
          <w:rFonts w:ascii="Calibri" w:hAnsi="Calibri"/>
          <w:sz w:val="30"/>
          <w:szCs w:val="30"/>
        </w:rPr>
      </w:pPr>
    </w:p>
    <w:p w:rsidR="00DC2C88" w:rsidRDefault="00DC2C88" w:rsidP="00DC2C8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</w:rPr>
      </w:pPr>
    </w:p>
    <w:p w:rsidR="00DC2C88" w:rsidRDefault="00DC2C88" w:rsidP="00DC2C8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</w:rPr>
      </w:pPr>
      <w:r w:rsidRPr="00DC2C88">
        <w:rPr>
          <w:rFonts w:ascii="Arial" w:hAnsi="Arial" w:cs="Arial"/>
        </w:rPr>
        <w:t>TERMO DE CIÊNCIA – PÓS-DOUTORADO</w:t>
      </w:r>
    </w:p>
    <w:p w:rsidR="00B37E94" w:rsidRDefault="00B37E94" w:rsidP="00DC2C8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</w:rPr>
      </w:pPr>
    </w:p>
    <w:p w:rsidR="00B37E94" w:rsidRPr="001314BD" w:rsidRDefault="00B37E94" w:rsidP="00B37E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helpText w:type="text" w:val="Empresa ou Instituição de Ensino"/>
            <w:statusText w:type="text" w:val="Empresa ou Instituição de Ensino"/>
            <w:textInput/>
          </w:ffData>
        </w:fldChar>
      </w:r>
      <w:bookmarkStart w:id="0" w:name="Tex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 w:rsidR="00DC2C88">
        <w:rPr>
          <w:rFonts w:ascii="Arial" w:hAnsi="Arial" w:cs="Arial"/>
        </w:rPr>
        <w:t xml:space="preserve">, </w:t>
      </w:r>
      <w:r w:rsidRPr="001314BD">
        <w:rPr>
          <w:rFonts w:ascii="Arial" w:hAnsi="Arial" w:cs="Arial"/>
        </w:rPr>
        <w:t>inscrita no CNPJ sob nº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, com sede à </w:t>
      </w:r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, representada por </w:t>
      </w:r>
      <w:r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helpText w:type="text" w:val="(Presidente/Diretor/Reitor)"/>
            <w:statusText w:type="text" w:val="(Presidente/Diretor/Reitor)"/>
            <w:textInput/>
          </w:ffData>
        </w:fldChar>
      </w:r>
      <w:bookmarkStart w:id="3" w:name="Texto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, portador do </w:t>
      </w:r>
      <w:r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helpText w:type="text" w:val="Documento de identificação - Nº"/>
            <w:statusText w:type="text" w:val="Documento de identificação - Nº"/>
            <w:textInput/>
          </w:ffData>
        </w:fldChar>
      </w:r>
      <w:bookmarkStart w:id="4" w:name="Texto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, inscrito no CPF nº </w:t>
      </w:r>
      <w:r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, domiciliado à </w:t>
      </w:r>
      <w:r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, </w:t>
      </w:r>
      <w:r w:rsidRPr="001314BD">
        <w:rPr>
          <w:rFonts w:ascii="Arial" w:hAnsi="Arial" w:cs="Arial"/>
        </w:rPr>
        <w:t>declara estar ciente e concordar com a participação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helpText w:type="text" w:val="nome do pós-doutorando"/>
            <w:statusText w:type="text" w:val="nome do pós-doutorando"/>
            <w:textInput/>
          </w:ffData>
        </w:fldChar>
      </w:r>
      <w:bookmarkStart w:id="7" w:name="Texto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no </w:t>
      </w:r>
      <w:r w:rsidRPr="001314BD">
        <w:rPr>
          <w:rFonts w:ascii="Arial" w:hAnsi="Arial" w:cs="Arial"/>
        </w:rPr>
        <w:t>Programa de Pós-Doutorado, pelo prazo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  <w:r w:rsidR="001A41C1">
        <w:rPr>
          <w:rFonts w:ascii="Arial" w:hAnsi="Arial" w:cs="Arial"/>
        </w:rPr>
        <w:t>,</w:t>
      </w:r>
      <w:r w:rsidRPr="001314BD">
        <w:rPr>
          <w:rFonts w:ascii="Arial" w:hAnsi="Arial" w:cs="Arial"/>
        </w:rPr>
        <w:t>que poderá ser prorroga</w:t>
      </w:r>
      <w:r>
        <w:rPr>
          <w:rFonts w:ascii="Arial" w:hAnsi="Arial" w:cs="Arial"/>
        </w:rPr>
        <w:t xml:space="preserve">do, a critério da Universidade </w:t>
      </w:r>
      <w:r w:rsidRPr="004E56B1">
        <w:rPr>
          <w:rFonts w:ascii="Arial" w:hAnsi="Arial" w:cs="Arial"/>
        </w:rPr>
        <w:t>e desde que autorizado pela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helpText w:type="text" w:val="Empresa ou Instituição de Ensino"/>
            <w:statusText w:type="text" w:val="Empresa ou Instituição de Ensino"/>
            <w:textInput/>
          </w:ffData>
        </w:fldChar>
      </w:r>
      <w:bookmarkStart w:id="9" w:name="Texto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, </w:t>
      </w:r>
      <w:r w:rsidRPr="004E56B1">
        <w:rPr>
          <w:rFonts w:ascii="Arial" w:hAnsi="Arial" w:cs="Arial"/>
        </w:rPr>
        <w:t>cumprindo o horário</w:t>
      </w:r>
      <w:r w:rsidRPr="001314BD">
        <w:rPr>
          <w:rFonts w:ascii="Arial" w:hAnsi="Arial" w:cs="Arial"/>
        </w:rPr>
        <w:t xml:space="preserve"> de pesquisa estabelecido pela Universidade de São Paulo.</w:t>
      </w:r>
    </w:p>
    <w:p w:rsidR="00B37E94" w:rsidRPr="00F64991" w:rsidRDefault="00B37E94" w:rsidP="00B37E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color w:val="FF0000"/>
        </w:rPr>
      </w:pPr>
      <w:r w:rsidRPr="001314BD">
        <w:rPr>
          <w:rFonts w:ascii="Arial" w:hAnsi="Arial" w:cs="Arial"/>
        </w:rPr>
        <w:t>Declara, ainda, estar ciente das regras do Programa de Pós-Doutorado</w:t>
      </w:r>
      <w:r>
        <w:rPr>
          <w:rFonts w:ascii="Arial" w:hAnsi="Arial" w:cs="Arial"/>
        </w:rPr>
        <w:t xml:space="preserve"> e que eventual propriedade intelectual gerada no âmbito da pesquisa será exclusiva da Universidade de São Paulo</w:t>
      </w:r>
      <w:r w:rsidRPr="00AC41B6">
        <w:rPr>
          <w:rFonts w:ascii="Arial" w:hAnsi="Arial" w:cs="Arial"/>
        </w:rPr>
        <w:t xml:space="preserve">, ou conforme convênio ou acordo específico firmado entre as partes.  </w:t>
      </w:r>
    </w:p>
    <w:p w:rsidR="00DC2C88" w:rsidRPr="00DC2C88" w:rsidRDefault="00DC2C88" w:rsidP="00DC2C8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</w:p>
    <w:p w:rsidR="00DC2C88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fldChar w:fldCharType="begin">
          <w:ffData>
            <w:name w:val="Texto11"/>
            <w:enabled/>
            <w:calcOnExit w:val="0"/>
            <w:helpText w:type="text" w:val="Cidade, data"/>
            <w:statusText w:type="text" w:val="Cidade, data"/>
            <w:textInput/>
          </w:ffData>
        </w:fldChar>
      </w:r>
      <w:bookmarkStart w:id="10" w:name="Texto11"/>
      <w:r>
        <w:rPr>
          <w:rFonts w:ascii="Arial" w:hAnsi="Arial" w:cs="Arial"/>
          <w:sz w:val="30"/>
          <w:szCs w:val="30"/>
        </w:rPr>
        <w:instrText xml:space="preserve"> FORMTEXT </w:instrText>
      </w:r>
      <w:r>
        <w:rPr>
          <w:rFonts w:ascii="Arial" w:hAnsi="Arial" w:cs="Arial"/>
          <w:sz w:val="30"/>
          <w:szCs w:val="30"/>
        </w:rPr>
      </w:r>
      <w:r>
        <w:rPr>
          <w:rFonts w:ascii="Arial" w:hAnsi="Arial" w:cs="Arial"/>
          <w:sz w:val="30"/>
          <w:szCs w:val="30"/>
        </w:rPr>
        <w:fldChar w:fldCharType="separate"/>
      </w:r>
      <w:r>
        <w:rPr>
          <w:rFonts w:ascii="Arial" w:hAnsi="Arial" w:cs="Arial"/>
          <w:noProof/>
          <w:sz w:val="30"/>
          <w:szCs w:val="30"/>
        </w:rPr>
        <w:t> </w:t>
      </w:r>
      <w:r>
        <w:rPr>
          <w:rFonts w:ascii="Arial" w:hAnsi="Arial" w:cs="Arial"/>
          <w:noProof/>
          <w:sz w:val="30"/>
          <w:szCs w:val="30"/>
        </w:rPr>
        <w:t> </w:t>
      </w:r>
      <w:r>
        <w:rPr>
          <w:rFonts w:ascii="Arial" w:hAnsi="Arial" w:cs="Arial"/>
          <w:noProof/>
          <w:sz w:val="30"/>
          <w:szCs w:val="30"/>
        </w:rPr>
        <w:t> </w:t>
      </w:r>
      <w:r>
        <w:rPr>
          <w:rFonts w:ascii="Arial" w:hAnsi="Arial" w:cs="Arial"/>
          <w:noProof/>
          <w:sz w:val="30"/>
          <w:szCs w:val="30"/>
        </w:rPr>
        <w:t> </w:t>
      </w:r>
      <w:r>
        <w:rPr>
          <w:rFonts w:ascii="Arial" w:hAnsi="Arial" w:cs="Arial"/>
          <w:noProof/>
          <w:sz w:val="30"/>
          <w:szCs w:val="30"/>
        </w:rPr>
        <w:t> </w:t>
      </w:r>
      <w:r>
        <w:rPr>
          <w:rFonts w:ascii="Arial" w:hAnsi="Arial" w:cs="Arial"/>
          <w:sz w:val="30"/>
          <w:szCs w:val="30"/>
        </w:rPr>
        <w:fldChar w:fldCharType="end"/>
      </w:r>
      <w:bookmarkEnd w:id="10"/>
    </w:p>
    <w:p w:rsidR="00B37E94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  <w:sz w:val="30"/>
          <w:szCs w:val="30"/>
        </w:rPr>
      </w:pPr>
    </w:p>
    <w:p w:rsidR="00B37E94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  <w:sz w:val="30"/>
          <w:szCs w:val="30"/>
        </w:rPr>
      </w:pPr>
    </w:p>
    <w:p w:rsidR="00B37E94" w:rsidRDefault="00B37E94" w:rsidP="00B37E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</w:rPr>
      </w:pPr>
    </w:p>
    <w:p w:rsidR="00B37E94" w:rsidRPr="00D410E2" w:rsidRDefault="00B37E94" w:rsidP="00B37E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</w:rPr>
      </w:pPr>
      <w:r w:rsidRPr="00D410E2">
        <w:rPr>
          <w:rFonts w:ascii="Arial" w:hAnsi="Arial" w:cs="Arial"/>
        </w:rPr>
        <w:t>Representante Legal</w:t>
      </w:r>
    </w:p>
    <w:p w:rsidR="00B37E94" w:rsidRDefault="00B37E94" w:rsidP="00B37E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</w:rPr>
      </w:pPr>
    </w:p>
    <w:p w:rsidR="00B37E94" w:rsidRPr="00D410E2" w:rsidRDefault="00B37E94" w:rsidP="00B37E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</w:rPr>
      </w:pPr>
      <w:r w:rsidRPr="00D410E2">
        <w:rPr>
          <w:rFonts w:ascii="Arial" w:hAnsi="Arial" w:cs="Arial"/>
        </w:rPr>
        <w:t>Pós-Doutorando</w:t>
      </w:r>
    </w:p>
    <w:p w:rsidR="00B37E94" w:rsidRDefault="00B37E94" w:rsidP="00B37E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</w:rPr>
      </w:pPr>
    </w:p>
    <w:p w:rsidR="00B37E94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</w:rPr>
      </w:pPr>
      <w:r w:rsidRPr="00D410E2">
        <w:rPr>
          <w:rFonts w:ascii="Arial" w:hAnsi="Arial" w:cs="Arial"/>
        </w:rPr>
        <w:t>Responsável 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helpText w:type="text" w:val="Prof. Dr."/>
            <w:statusText w:type="text" w:val="Prof. Dr."/>
            <w:textInput/>
          </w:ffData>
        </w:fldChar>
      </w:r>
      <w:bookmarkStart w:id="11" w:name="Texto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2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2"/>
      <w:r>
        <w:rPr>
          <w:rFonts w:ascii="Arial" w:hAnsi="Arial" w:cs="Arial"/>
        </w:rPr>
        <w:fldChar w:fldCharType="end"/>
      </w:r>
      <w:bookmarkEnd w:id="11"/>
    </w:p>
    <w:p w:rsidR="00B37E94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</w:rPr>
      </w:pPr>
    </w:p>
    <w:p w:rsidR="00B37E94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</w:rPr>
      </w:pPr>
    </w:p>
    <w:p w:rsidR="00B37E94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</w:rPr>
      </w:pPr>
    </w:p>
    <w:p w:rsidR="00B37E94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</w:rPr>
      </w:pPr>
    </w:p>
    <w:p w:rsidR="00B37E94" w:rsidRPr="008731AF" w:rsidRDefault="00B37E94" w:rsidP="00B37E94">
      <w:pPr>
        <w:ind w:left="1416" w:firstLine="708"/>
        <w:jc w:val="both"/>
        <w:rPr>
          <w:rFonts w:ascii="Verdana" w:hAnsi="Verdana"/>
          <w:sz w:val="20"/>
          <w:szCs w:val="20"/>
        </w:rPr>
      </w:pPr>
      <w:r w:rsidRPr="00D410E2">
        <w:rPr>
          <w:rFonts w:ascii="Arial" w:hAnsi="Arial" w:cs="Arial"/>
        </w:rPr>
        <w:t>Presidente da Comissão de Pesquisa</w:t>
      </w:r>
      <w:r w:rsidRPr="00D410E2">
        <w:rPr>
          <w:rFonts w:ascii="Arial" w:hAnsi="Arial" w:cs="Arial"/>
        </w:rPr>
        <w:cr/>
      </w:r>
    </w:p>
    <w:p w:rsidR="00B37E94" w:rsidRPr="00DC2C88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  <w:sz w:val="30"/>
          <w:szCs w:val="30"/>
        </w:rPr>
      </w:pPr>
    </w:p>
    <w:p w:rsidR="00321C7E" w:rsidRDefault="00321C7E"/>
    <w:sectPr w:rsidR="00321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1" w:cryptProviderType="rsaFull" w:cryptAlgorithmClass="hash" w:cryptAlgorithmType="typeAny" w:cryptAlgorithmSid="4" w:cryptSpinCount="100000" w:hash="LkrDOaVJLr/wenemzZENvAuOWCo=" w:salt="3RqUoeuIEMEot2wWQfliu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13"/>
    <w:rsid w:val="001A41C1"/>
    <w:rsid w:val="00321C7E"/>
    <w:rsid w:val="00B37E94"/>
    <w:rsid w:val="00DC2C88"/>
    <w:rsid w:val="00E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C2C88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ko-KR"/>
    </w:rPr>
  </w:style>
  <w:style w:type="character" w:customStyle="1" w:styleId="CabealhoChar">
    <w:name w:val="Cabeçalho Char"/>
    <w:basedOn w:val="Fontepargpadro"/>
    <w:link w:val="Cabealho"/>
    <w:rsid w:val="00DC2C88"/>
    <w:rPr>
      <w:rFonts w:ascii="Times New Roman" w:eastAsia="MS Mincho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C2C88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ko-KR"/>
    </w:rPr>
  </w:style>
  <w:style w:type="character" w:customStyle="1" w:styleId="CabealhoChar">
    <w:name w:val="Cabeçalho Char"/>
    <w:basedOn w:val="Fontepargpadro"/>
    <w:link w:val="Cabealho"/>
    <w:rsid w:val="00DC2C88"/>
    <w:rPr>
      <w:rFonts w:ascii="Times New Roman" w:eastAsia="MS Mincho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F64DA00C.dotm</Template>
  <TotalTime>15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Leite Camarotto</dc:creator>
  <cp:keywords/>
  <dc:description/>
  <cp:lastModifiedBy>Rebeca Leite Camarotto</cp:lastModifiedBy>
  <cp:revision>3</cp:revision>
  <dcterms:created xsi:type="dcterms:W3CDTF">2019-05-28T11:12:00Z</dcterms:created>
  <dcterms:modified xsi:type="dcterms:W3CDTF">2019-05-28T11:31:00Z</dcterms:modified>
</cp:coreProperties>
</file>